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859" w:rsidRDefault="00A44859"/>
    <w:p w:rsidR="00A44859" w:rsidRDefault="00FB79D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1337310</wp:posOffset>
                </wp:positionH>
                <wp:positionV relativeFrom="paragraph">
                  <wp:posOffset>184150</wp:posOffset>
                </wp:positionV>
                <wp:extent cx="2639060" cy="438785"/>
                <wp:effectExtent l="6350" t="6350" r="21590" b="12065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2210" y="1296670"/>
                          <a:ext cx="2639060" cy="43878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D4A01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图: 可选过程 1" o:spid="_x0000_s1026" type="#_x0000_t176" style="position:absolute;left:0;text-align:left;margin-left:105.3pt;margin-top:14.5pt;width:207.8pt;height:34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" fillcolor="white [3212]" strokecolor="black [3213]" strokeweight="1pt"/>
            </w:pict>
          </mc:Fallback>
        </mc:AlternateContent>
      </w:r>
    </w:p>
    <w:p w:rsidR="00A44859" w:rsidRDefault="00FB79D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1394460</wp:posOffset>
                </wp:positionH>
                <wp:positionV relativeFrom="paragraph">
                  <wp:posOffset>52705</wp:posOffset>
                </wp:positionV>
                <wp:extent cx="2524125" cy="304165"/>
                <wp:effectExtent l="4445" t="4445" r="5080" b="1524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18410" y="1363345"/>
                          <a:ext cx="2524125" cy="304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859" w:rsidRDefault="00FB79D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无锡职业技术学院学生证办理流程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09.8pt;margin-top:4.15pt;width:198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" fillcolor="white [3201]" strokecolor="white [3212]" strokeweight=".5pt">
                <v:textbox>
                  <w:txbxContent>
                    <w:p w:rsidR="00A44859" w:rsidRDefault="00FB79D5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无锡职业技术学院学生证办理流程</w:t>
                      </w:r>
                    </w:p>
                  </w:txbxContent>
                </v:textbox>
              </v:shape>
            </w:pict>
          </mc:Fallback>
        </mc:AlternateContent>
      </w:r>
    </w:p>
    <w:p w:rsidR="00A44859" w:rsidRDefault="00A44859"/>
    <w:p w:rsidR="00A44859" w:rsidRDefault="00FB79D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2656840</wp:posOffset>
                </wp:positionH>
                <wp:positionV relativeFrom="paragraph">
                  <wp:posOffset>28575</wp:posOffset>
                </wp:positionV>
                <wp:extent cx="4445" cy="913765"/>
                <wp:effectExtent l="45085" t="0" r="64770" b="63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99840" y="1735455"/>
                          <a:ext cx="4445" cy="91376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6FEBA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3" o:spid="_x0000_s1026" type="#_x0000_t32" style="position:absolute;left:0;text-align:left;margin-left:209.2pt;margin-top:2.25pt;width:.35pt;height:71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" strokecolor="black [3200]" strokeweight=".5pt">
                <v:stroke endarrow="open" joinstyle="miter"/>
              </v:shape>
            </w:pict>
          </mc:Fallback>
        </mc:AlternateContent>
      </w:r>
    </w:p>
    <w:p w:rsidR="00A44859" w:rsidRDefault="00FB79D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3175635</wp:posOffset>
                </wp:positionH>
                <wp:positionV relativeFrom="paragraph">
                  <wp:posOffset>39370</wp:posOffset>
                </wp:positionV>
                <wp:extent cx="991235" cy="495300"/>
                <wp:effectExtent l="4445" t="4445" r="13970" b="1460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37685" y="2030095"/>
                          <a:ext cx="99123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859" w:rsidRDefault="00FB79D5">
                            <w:r>
                              <w:rPr>
                                <w:rFonts w:hint="eastAsia"/>
                              </w:rPr>
                              <w:t>新</w:t>
                            </w:r>
                            <w:r w:rsidR="00F5611D">
                              <w:t>生</w:t>
                            </w:r>
                            <w:r>
                              <w:rPr>
                                <w:rFonts w:hint="eastAsia"/>
                              </w:rPr>
                              <w:t>学生证由保卫处统一办理</w:t>
                            </w:r>
                          </w:p>
                          <w:p w:rsidR="00A44859" w:rsidRDefault="00A448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7" type="#_x0000_t202" style="position:absolute;left:0;text-align:left;margin-left:250.05pt;margin-top:3.1pt;width:78.05pt;height:3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" fillcolor="white [3201]" strokeweight=".5pt">
                <v:textbox>
                  <w:txbxContent>
                    <w:p w:rsidR="00A44859" w:rsidRDefault="00FB79D5">
                      <w:r>
                        <w:rPr>
                          <w:rFonts w:hint="eastAsia"/>
                        </w:rPr>
                        <w:t>新</w:t>
                      </w:r>
                      <w:r w:rsidR="00F5611D">
                        <w:t>生</w:t>
                      </w:r>
                      <w:r>
                        <w:rPr>
                          <w:rFonts w:hint="eastAsia"/>
                        </w:rPr>
                        <w:t>学生证由保卫处统一办理</w:t>
                      </w:r>
                    </w:p>
                    <w:p w:rsidR="00A44859" w:rsidRDefault="00A44859"/>
                  </w:txbxContent>
                </v:textbox>
              </v:shape>
            </w:pict>
          </mc:Fallback>
        </mc:AlternateContent>
      </w:r>
    </w:p>
    <w:p w:rsidR="00A44859" w:rsidRDefault="00FB79D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60325</wp:posOffset>
                </wp:positionV>
                <wp:extent cx="523875" cy="0"/>
                <wp:effectExtent l="0" t="48895" r="9525" b="6540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94760" y="2163445"/>
                          <a:ext cx="52387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DEE15E" id="直接箭头连接符 4" o:spid="_x0000_s1026" type="#_x0000_t32" style="position:absolute;left:0;text-align:left;margin-left:208.8pt;margin-top:4.75pt;width:41.2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" strokecolor="black [3200]" strokeweight=".5pt">
                <v:stroke endarrow="open" joinstyle="miter"/>
              </v:shape>
            </w:pict>
          </mc:Fallback>
        </mc:AlternateContent>
      </w:r>
    </w:p>
    <w:p w:rsidR="00A44859" w:rsidRDefault="00A44859"/>
    <w:p w:rsidR="00A44859" w:rsidRDefault="00FB79D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148589</wp:posOffset>
                </wp:positionV>
                <wp:extent cx="2010410" cy="657225"/>
                <wp:effectExtent l="0" t="0" r="27940" b="2857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041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859" w:rsidRDefault="00FB79D5">
                            <w:r>
                              <w:rPr>
                                <w:rFonts w:hint="eastAsia"/>
                              </w:rPr>
                              <w:t>学生证遗失</w:t>
                            </w:r>
                            <w:r w:rsidR="00F5611D">
                              <w:rPr>
                                <w:rFonts w:hint="eastAsia"/>
                              </w:rPr>
                              <w:t>补办</w:t>
                            </w:r>
                            <w:r>
                              <w:rPr>
                                <w:rFonts w:hint="eastAsia"/>
                              </w:rPr>
                              <w:t>的，自己写补办申请</w:t>
                            </w:r>
                            <w:r w:rsidR="00BA5887">
                              <w:rPr>
                                <w:rFonts w:hint="eastAsia"/>
                              </w:rPr>
                              <w:t>找</w:t>
                            </w:r>
                            <w:r>
                              <w:rPr>
                                <w:rFonts w:hint="eastAsia"/>
                              </w:rPr>
                              <w:t>班主任签字</w:t>
                            </w:r>
                            <w:r w:rsidR="00BA5887">
                              <w:rPr>
                                <w:rFonts w:hint="eastAsia"/>
                              </w:rPr>
                              <w:t>确认</w:t>
                            </w:r>
                          </w:p>
                          <w:p w:rsidR="00A44859" w:rsidRDefault="00A448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6" o:spid="_x0000_s1028" type="#_x0000_t202" style="position:absolute;left:0;text-align:left;margin-left:129.75pt;margin-top:11.7pt;width:158.3pt;height:51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" fillcolor="white [3201]" strokeweight=".5pt">
                <v:textbox>
                  <w:txbxContent>
                    <w:p w:rsidR="00A44859" w:rsidRDefault="00FB79D5">
                      <w:r>
                        <w:rPr>
                          <w:rFonts w:hint="eastAsia"/>
                        </w:rPr>
                        <w:t>学生证遗失</w:t>
                      </w:r>
                      <w:r w:rsidR="00F5611D">
                        <w:rPr>
                          <w:rFonts w:hint="eastAsia"/>
                        </w:rPr>
                        <w:t>补办</w:t>
                      </w:r>
                      <w:r>
                        <w:rPr>
                          <w:rFonts w:hint="eastAsia"/>
                        </w:rPr>
                        <w:t>的，自己写补办申请</w:t>
                      </w:r>
                      <w:r w:rsidR="00BA5887">
                        <w:rPr>
                          <w:rFonts w:hint="eastAsia"/>
                        </w:rPr>
                        <w:t>找</w:t>
                      </w:r>
                      <w:r>
                        <w:rPr>
                          <w:rFonts w:hint="eastAsia"/>
                        </w:rPr>
                        <w:t>班主任签字</w:t>
                      </w:r>
                      <w:r w:rsidR="00BA5887">
                        <w:rPr>
                          <w:rFonts w:hint="eastAsia"/>
                        </w:rPr>
                        <w:t>确认</w:t>
                      </w:r>
                    </w:p>
                    <w:p w:rsidR="00A44859" w:rsidRDefault="00A44859"/>
                  </w:txbxContent>
                </v:textbox>
              </v:shape>
            </w:pict>
          </mc:Fallback>
        </mc:AlternateContent>
      </w:r>
    </w:p>
    <w:p w:rsidR="00A44859" w:rsidRDefault="00A44859"/>
    <w:p w:rsidR="00A44859" w:rsidRDefault="00A44859"/>
    <w:p w:rsidR="00A44859" w:rsidRDefault="00A44859"/>
    <w:p w:rsidR="00BA5887" w:rsidRDefault="00BA5887" w:rsidP="00BA588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10B5AD" wp14:editId="6D16740E">
                <wp:simplePos x="0" y="0"/>
                <wp:positionH relativeFrom="column">
                  <wp:posOffset>1638300</wp:posOffset>
                </wp:positionH>
                <wp:positionV relativeFrom="paragraph">
                  <wp:posOffset>908685</wp:posOffset>
                </wp:positionV>
                <wp:extent cx="2200275" cy="733425"/>
                <wp:effectExtent l="0" t="0" r="28575" b="2857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A5887" w:rsidRDefault="00BA5887" w:rsidP="00BA5887"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带一寸照片、饭卡</w:t>
                            </w:r>
                            <w:r w:rsidR="00F5611D">
                              <w:rPr>
                                <w:rFonts w:hint="eastAsia"/>
                              </w:rPr>
                              <w:t>（交公本费用）</w:t>
                            </w:r>
                            <w:r>
                              <w:rPr>
                                <w:rFonts w:hint="eastAsia"/>
                              </w:rPr>
                              <w:t>和申请，到学生事务中心保卫处窗口办理</w:t>
                            </w:r>
                          </w:p>
                          <w:bookmarkEnd w:id="0"/>
                          <w:p w:rsidR="00BA5887" w:rsidRPr="00F5611D" w:rsidRDefault="00BA5887" w:rsidP="00BA58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0B5AD" id="文本框 7" o:spid="_x0000_s1029" type="#_x0000_t202" style="position:absolute;left:0;text-align:left;margin-left:129pt;margin-top:71.55pt;width:173.25pt;height:5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" fillcolor="window" strokeweight=".5pt">
                <v:textbox>
                  <w:txbxContent>
                    <w:p w:rsidR="00BA5887" w:rsidRDefault="00BA5887" w:rsidP="00BA5887">
                      <w:bookmarkStart w:id="1" w:name="_GoBack"/>
                      <w:r>
                        <w:rPr>
                          <w:rFonts w:hint="eastAsia"/>
                        </w:rPr>
                        <w:t>带一寸照片、饭卡</w:t>
                      </w:r>
                      <w:r w:rsidR="00F5611D">
                        <w:rPr>
                          <w:rFonts w:hint="eastAsia"/>
                        </w:rPr>
                        <w:t>（交公本费用）</w:t>
                      </w:r>
                      <w:r>
                        <w:rPr>
                          <w:rFonts w:hint="eastAsia"/>
                        </w:rPr>
                        <w:t>和申请，到学生事务中心保卫处窗口办理</w:t>
                      </w:r>
                    </w:p>
                    <w:bookmarkEnd w:id="1"/>
                    <w:p w:rsidR="00BA5887" w:rsidRPr="00F5611D" w:rsidRDefault="00BA5887" w:rsidP="00BA5887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B66D3A8" wp14:editId="62D2BAAE">
            <wp:extent cx="142875" cy="876203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140" cy="9023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4859" w:rsidRPr="00BA5887" w:rsidRDefault="00A44859" w:rsidP="00BA5887">
      <w:pPr>
        <w:jc w:val="center"/>
      </w:pPr>
    </w:p>
    <w:sectPr w:rsidR="00A44859" w:rsidRPr="00BA5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36A0F88"/>
    <w:rsid w:val="00A44859"/>
    <w:rsid w:val="00BA5887"/>
    <w:rsid w:val="00F5611D"/>
    <w:rsid w:val="00FB79D5"/>
    <w:rsid w:val="6D535020"/>
    <w:rsid w:val="736A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0E57E7"/>
  <w15:docId w15:val="{703975AD-9D02-40A6-9622-EA5BD39B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12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番茄主易</dc:creator>
  <cp:lastModifiedBy>肖劲松</cp:lastModifiedBy>
  <cp:revision>3</cp:revision>
  <dcterms:created xsi:type="dcterms:W3CDTF">2018-04-04T08:57:00Z</dcterms:created>
  <dcterms:modified xsi:type="dcterms:W3CDTF">2018-04-08T05:03:00Z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