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65B" w:rsidRDefault="00DA330E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3629025</wp:posOffset>
                </wp:positionV>
                <wp:extent cx="2914650" cy="723900"/>
                <wp:effectExtent l="0" t="0" r="19050" b="1905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065B" w:rsidRDefault="00DA330E">
                            <w:r>
                              <w:rPr>
                                <w:rFonts w:hint="eastAsia"/>
                              </w:rPr>
                              <w:t>雪浪派出所办理好后送至事务中心，保卫处收</w:t>
                            </w:r>
                            <w:r>
                              <w:rPr>
                                <w:rFonts w:hint="eastAsia"/>
                              </w:rPr>
                              <w:t>到后</w:t>
                            </w:r>
                            <w:r>
                              <w:rPr>
                                <w:rFonts w:hint="eastAsia"/>
                              </w:rPr>
                              <w:t>会通知学生领取（居住证办理周期为</w:t>
                            </w:r>
                            <w:r>
                              <w:rPr>
                                <w:rFonts w:hint="eastAsia"/>
                              </w:rPr>
                              <w:t>15</w:t>
                            </w:r>
                            <w:r>
                              <w:rPr>
                                <w:rFonts w:hint="eastAsia"/>
                              </w:rPr>
                              <w:t>个工作日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4" o:spid="_x0000_s1026" type="#_x0000_t202" style="position:absolute;left:0;text-align:left;margin-left:87pt;margin-top:285.75pt;width:229.5pt;height:5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" fillcolor="white [3201]" strokeweight=".5pt">
                <v:textbox>
                  <w:txbxContent>
                    <w:p w:rsidR="0034065B" w:rsidRDefault="00DA330E">
                      <w:r>
                        <w:rPr>
                          <w:rFonts w:hint="eastAsia"/>
                        </w:rPr>
                        <w:t>雪浪派出所办理好后送至事务中心，保卫处收</w:t>
                      </w:r>
                      <w:r>
                        <w:rPr>
                          <w:rFonts w:hint="eastAsia"/>
                        </w:rPr>
                        <w:t>到后</w:t>
                      </w:r>
                      <w:r>
                        <w:rPr>
                          <w:rFonts w:hint="eastAsia"/>
                        </w:rPr>
                        <w:t>会通知学生领取（居住证办理周期为</w:t>
                      </w:r>
                      <w:r>
                        <w:rPr>
                          <w:rFonts w:hint="eastAsia"/>
                        </w:rPr>
                        <w:t>15</w:t>
                      </w:r>
                      <w:r>
                        <w:rPr>
                          <w:rFonts w:hint="eastAsia"/>
                        </w:rPr>
                        <w:t>个工作日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2809874</wp:posOffset>
                </wp:positionV>
                <wp:extent cx="2943225" cy="523875"/>
                <wp:effectExtent l="0" t="0" r="28575" b="2857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32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065B" w:rsidRDefault="00DA330E">
                            <w:r>
                              <w:rPr>
                                <w:rFonts w:hint="eastAsia"/>
                              </w:rPr>
                              <w:t>将身份证（正反面）、学生证复印件各一份以及学院</w:t>
                            </w:r>
                            <w:r>
                              <w:rPr>
                                <w:rFonts w:hint="eastAsia"/>
                              </w:rPr>
                              <w:t>党总支批复后的申请表交到学生事务中心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2" o:spid="_x0000_s1027" type="#_x0000_t202" style="position:absolute;left:0;text-align:left;margin-left:81pt;margin-top:221.25pt;width:231.75pt;height:41.25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" fillcolor="white [3201]" strokeweight=".5pt">
                <v:textbox>
                  <w:txbxContent>
                    <w:p w:rsidR="0034065B" w:rsidRDefault="00DA330E">
                      <w:r>
                        <w:rPr>
                          <w:rFonts w:hint="eastAsia"/>
                        </w:rPr>
                        <w:t>将身份证（正反面）、学生证复印件各一份以及学院</w:t>
                      </w:r>
                      <w:r>
                        <w:rPr>
                          <w:rFonts w:hint="eastAsia"/>
                        </w:rPr>
                        <w:t>党总支批复后的申请表交到学生事务中心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1727835</wp:posOffset>
                </wp:positionH>
                <wp:positionV relativeFrom="paragraph">
                  <wp:posOffset>5805805</wp:posOffset>
                </wp:positionV>
                <wp:extent cx="1257935" cy="285750"/>
                <wp:effectExtent l="4445" t="4445" r="13970" b="14605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927985" y="6748780"/>
                          <a:ext cx="125793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065B" w:rsidRDefault="0034065B"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6" o:spid="_x0000_s1028" type="#_x0000_t202" style="position:absolute;left:0;text-align:left;margin-left:136.05pt;margin-top:457.15pt;width:99.05pt;height:22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" fillcolor="white [3201]" strokecolor="white [3212]" strokeweight=".5pt">
                <v:textbox>
                  <w:txbxContent>
                    <w:p w:rsidR="0034065B" w:rsidRDefault="0034065B">
                      <w:pPr>
                        <w:rPr>
                          <w:sz w:val="24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2552065</wp:posOffset>
                </wp:positionH>
                <wp:positionV relativeFrom="paragraph">
                  <wp:posOffset>3268345</wp:posOffset>
                </wp:positionV>
                <wp:extent cx="4445" cy="371475"/>
                <wp:effectExtent l="45720" t="0" r="64135" b="9525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3714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A56E2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3" o:spid="_x0000_s1026" type="#_x0000_t32" style="position:absolute;left:0;text-align:left;margin-left:200.95pt;margin-top:257.35pt;width:.35pt;height:29.2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" strokecolor="black [3200]" strokeweight=".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2542540</wp:posOffset>
                </wp:positionH>
                <wp:positionV relativeFrom="paragraph">
                  <wp:posOffset>2439670</wp:posOffset>
                </wp:positionV>
                <wp:extent cx="4445" cy="371475"/>
                <wp:effectExtent l="45720" t="0" r="64135" b="952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3714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2EE7CB" id="直接箭头连接符 11" o:spid="_x0000_s1026" type="#_x0000_t32" style="position:absolute;left:0;text-align:left;margin-left:200.2pt;margin-top:192.1pt;width:.35pt;height:29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" strokecolor="black [3200]" strokeweight=".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1784985</wp:posOffset>
                </wp:positionH>
                <wp:positionV relativeFrom="paragraph">
                  <wp:posOffset>1963420</wp:posOffset>
                </wp:positionV>
                <wp:extent cx="1551940" cy="467360"/>
                <wp:effectExtent l="4445" t="4445" r="5715" b="2349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042285" y="2915920"/>
                          <a:ext cx="1551940" cy="467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065B" w:rsidRDefault="00DA330E">
                            <w:r>
                              <w:rPr>
                                <w:rFonts w:hint="eastAsia"/>
                              </w:rPr>
                              <w:t>到学生自己所在学</w:t>
                            </w:r>
                            <w:r>
                              <w:t>院</w:t>
                            </w:r>
                            <w:r>
                              <w:rPr>
                                <w:rFonts w:hint="eastAsia"/>
                              </w:rPr>
                              <w:t>党总支签署意见并盖章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0" o:spid="_x0000_s1029" type="#_x0000_t202" style="position:absolute;left:0;text-align:left;margin-left:140.55pt;margin-top:154.6pt;width:122.2pt;height:36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" fillcolor="white [3201]" strokeweight=".5pt">
                <v:textbox>
                  <w:txbxContent>
                    <w:p w:rsidR="0034065B" w:rsidRDefault="00DA330E">
                      <w:r>
                        <w:rPr>
                          <w:rFonts w:hint="eastAsia"/>
                        </w:rPr>
                        <w:t>到学生自己所在学</w:t>
                      </w:r>
                      <w:r>
                        <w:t>院</w:t>
                      </w:r>
                      <w:r>
                        <w:rPr>
                          <w:rFonts w:hint="eastAsia"/>
                        </w:rPr>
                        <w:t>党总支签署意见并盖章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2552065</wp:posOffset>
                </wp:positionH>
                <wp:positionV relativeFrom="paragraph">
                  <wp:posOffset>1610995</wp:posOffset>
                </wp:positionV>
                <wp:extent cx="4445" cy="371475"/>
                <wp:effectExtent l="45720" t="0" r="64135" b="952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3714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E1A0CA" id="直接箭头连接符 9" o:spid="_x0000_s1026" type="#_x0000_t32" style="position:absolute;left:0;text-align:left;margin-left:200.95pt;margin-top:126.85pt;width:.35pt;height:29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" strokecolor="black [3200]" strokeweight=".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4175760</wp:posOffset>
                </wp:positionH>
                <wp:positionV relativeFrom="paragraph">
                  <wp:posOffset>1077595</wp:posOffset>
                </wp:positionV>
                <wp:extent cx="885825" cy="647700"/>
                <wp:effectExtent l="4445" t="5080" r="5080" b="1397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356860" y="1991995"/>
                          <a:ext cx="88582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065B" w:rsidRDefault="00DA330E">
                            <w:r>
                              <w:rPr>
                                <w:rFonts w:hint="eastAsia"/>
                              </w:rPr>
                              <w:t>在学校保卫处网页上直接下载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30" type="#_x0000_t202" style="position:absolute;left:0;text-align:left;margin-left:328.8pt;margin-top:84.85pt;width:69.75pt;height:5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" fillcolor="white [3201]" strokeweight=".5pt">
                <v:textbox>
                  <w:txbxContent>
                    <w:p w:rsidR="0034065B" w:rsidRDefault="00DA330E">
                      <w:r>
                        <w:rPr>
                          <w:rFonts w:hint="eastAsia"/>
                        </w:rPr>
                        <w:t>在学校保卫处网页上直接下载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337185</wp:posOffset>
                </wp:positionH>
                <wp:positionV relativeFrom="paragraph">
                  <wp:posOffset>1068070</wp:posOffset>
                </wp:positionV>
                <wp:extent cx="867410" cy="676910"/>
                <wp:effectExtent l="4445" t="4445" r="23495" b="2349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08785" y="1982470"/>
                          <a:ext cx="867410" cy="676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065B" w:rsidRDefault="00DA330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在图书馆一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楼学生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事务中心领取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31" type="#_x0000_t202" style="position:absolute;left:0;text-align:left;margin-left:26.55pt;margin-top:84.1pt;width:68.3pt;height:53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" fillcolor="white [3201]" strokeweight=".5pt">
                <v:textbox>
                  <w:txbxContent>
                    <w:p w:rsidR="0034065B" w:rsidRDefault="00DA330E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在图书馆一</w:t>
                      </w:r>
                      <w:proofErr w:type="gramStart"/>
                      <w:r>
                        <w:rPr>
                          <w:rFonts w:hint="eastAsia"/>
                          <w:color w:val="000000" w:themeColor="text1"/>
                        </w:rPr>
                        <w:t>楼学生</w:t>
                      </w:r>
                      <w:proofErr w:type="gramEnd"/>
                      <w:r>
                        <w:rPr>
                          <w:rFonts w:hint="eastAsia"/>
                          <w:color w:val="000000" w:themeColor="text1"/>
                        </w:rPr>
                        <w:t>事务中心领取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1199515</wp:posOffset>
                </wp:positionH>
                <wp:positionV relativeFrom="paragraph">
                  <wp:posOffset>1353820</wp:posOffset>
                </wp:positionV>
                <wp:extent cx="375920" cy="0"/>
                <wp:effectExtent l="0" t="48895" r="5080" b="6540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592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55BDA2" id="直接箭头连接符 5" o:spid="_x0000_s1026" type="#_x0000_t32" style="position:absolute;left:0;text-align:left;margin-left:94.45pt;margin-top:106.6pt;width:29.6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" strokecolor="black [3200]" strokeweight=".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3822700</wp:posOffset>
                </wp:positionH>
                <wp:positionV relativeFrom="paragraph">
                  <wp:posOffset>1363345</wp:posOffset>
                </wp:positionV>
                <wp:extent cx="362585" cy="14605"/>
                <wp:effectExtent l="0" t="38100" r="18415" b="61595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2585" cy="146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3C36EC" id="直接箭头连接符 6" o:spid="_x0000_s1026" type="#_x0000_t32" style="position:absolute;left:0;text-align:left;margin-left:301pt;margin-top:107.35pt;width:28.55pt;height:1.15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" strokecolor="black [3200]" strokeweight=".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1565910</wp:posOffset>
                </wp:positionH>
                <wp:positionV relativeFrom="paragraph">
                  <wp:posOffset>1125220</wp:posOffset>
                </wp:positionV>
                <wp:extent cx="2266315" cy="485775"/>
                <wp:effectExtent l="4445" t="4445" r="15240" b="508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56510" y="2153920"/>
                          <a:ext cx="226631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065B" w:rsidRDefault="00DA330E">
                            <w:r>
                              <w:rPr>
                                <w:rFonts w:hint="eastAsia"/>
                              </w:rPr>
                              <w:t>填写《无锡职业技术学院居住证办理申请表》和《江苏省居住证申请表》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" o:spid="_x0000_s1032" type="#_x0000_t202" style="position:absolute;left:0;text-align:left;margin-left:123.3pt;margin-top:88.6pt;width:178.45pt;height:3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" fillcolor="white [3201]" strokeweight=".5pt">
                <v:textbox>
                  <w:txbxContent>
                    <w:p w:rsidR="0034065B" w:rsidRDefault="00DA330E">
                      <w:r>
                        <w:rPr>
                          <w:rFonts w:hint="eastAsia"/>
                        </w:rPr>
                        <w:t>填写《无锡职业技术学院居住证办理申请表》和《江苏省居住证申请表》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2561590</wp:posOffset>
                </wp:positionH>
                <wp:positionV relativeFrom="paragraph">
                  <wp:posOffset>744220</wp:posOffset>
                </wp:positionV>
                <wp:extent cx="4445" cy="371475"/>
                <wp:effectExtent l="45720" t="0" r="64135" b="952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61740" y="1677670"/>
                          <a:ext cx="4445" cy="37147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B39B6E" id="直接箭头连接符 3" o:spid="_x0000_s1026" type="#_x0000_t32" style="position:absolute;left:0;text-align:left;margin-left:201.7pt;margin-top:58.6pt;width:.35pt;height:2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" strokecolor="black [3200]" strokeweight=".5pt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1080770</wp:posOffset>
                </wp:positionH>
                <wp:positionV relativeFrom="paragraph">
                  <wp:posOffset>258445</wp:posOffset>
                </wp:positionV>
                <wp:extent cx="2961640" cy="485775"/>
                <wp:effectExtent l="6350" t="6350" r="22860" b="22225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46885" y="1068070"/>
                          <a:ext cx="2961640" cy="48577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401B8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流程图: 可选过程 1" o:spid="_x0000_s1026" type="#_x0000_t176" style="position:absolute;left:0;text-align:left;margin-left:85.1pt;margin-top:20.35pt;width:233.2pt;height:38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1195070</wp:posOffset>
                </wp:positionH>
                <wp:positionV relativeFrom="paragraph">
                  <wp:posOffset>372745</wp:posOffset>
                </wp:positionV>
                <wp:extent cx="2780665" cy="295275"/>
                <wp:effectExtent l="4445" t="4445" r="15240" b="508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489835" y="1277620"/>
                          <a:ext cx="278066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065B" w:rsidRDefault="00DA330E"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无锡职业技术学院学生居住证办理流程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3" type="#_x0000_t202" style="position:absolute;left:0;text-align:left;margin-left:94.1pt;margin-top:29.35pt;width:218.9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" fillcolor="white [3201]" strokecolor="white [3212]" strokeweight=".5pt">
                <v:textbox>
                  <w:txbxContent>
                    <w:p w:rsidR="0034065B" w:rsidRDefault="00DA330E">
                      <w:pPr>
                        <w:rPr>
                          <w:sz w:val="24"/>
                          <w:szCs w:val="32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</w:rPr>
                        <w:t>无锡职业技术学院学生居住证办理流程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406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AB1166C"/>
    <w:rsid w:val="0034065B"/>
    <w:rsid w:val="00DA330E"/>
    <w:rsid w:val="0AB1166C"/>
    <w:rsid w:val="5D8D298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DCF976F"/>
  <w15:docId w15:val="{93AAC32A-B505-4C01-AE05-A8383F943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番茄主易</dc:creator>
  <cp:lastModifiedBy>肖劲松</cp:lastModifiedBy>
  <cp:revision>2</cp:revision>
  <dcterms:created xsi:type="dcterms:W3CDTF">2018-04-04T07:24:00Z</dcterms:created>
  <dcterms:modified xsi:type="dcterms:W3CDTF">2018-04-08T00:05:00Z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